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F2" w:rsidRDefault="00A005F2" w:rsidP="00CC05AC">
      <w:pPr>
        <w:pStyle w:val="10"/>
        <w:rPr>
          <w:b w:val="0"/>
        </w:rPr>
      </w:pPr>
      <w:r>
        <w:rPr>
          <w:b w:val="0"/>
        </w:rPr>
        <w:t>Проект № ___-пр</w:t>
      </w:r>
    </w:p>
    <w:p w:rsidR="00A005F2" w:rsidRDefault="00A005F2" w:rsidP="00CC05AC">
      <w:pPr>
        <w:pStyle w:val="10"/>
        <w:rPr>
          <w:b w:val="0"/>
        </w:rPr>
      </w:pPr>
    </w:p>
    <w:p w:rsidR="00A005F2" w:rsidRDefault="00A005F2" w:rsidP="00CC05AC">
      <w:pPr>
        <w:pStyle w:val="11"/>
      </w:pPr>
      <w:r>
        <w:t>ЗАКОН НЕНЕЦКОГО АВТОНОМНОГО ОКРУГА</w:t>
      </w:r>
    </w:p>
    <w:p w:rsidR="00A005F2" w:rsidRPr="00272E98" w:rsidRDefault="00A005F2" w:rsidP="00CC05AC">
      <w:pPr>
        <w:pStyle w:val="12"/>
        <w:spacing w:before="600"/>
        <w:rPr>
          <w:szCs w:val="28"/>
        </w:rPr>
      </w:pPr>
      <w:r>
        <w:t>О внесении изменений в пункт 3 статьи 3 закона Ненецкого автономного округа «О льготах по оплате электрической энергии (мощности) на территории Ненецкого автономного округа</w:t>
      </w:r>
      <w:r w:rsidRPr="00272E98">
        <w:rPr>
          <w:bCs/>
          <w:szCs w:val="28"/>
        </w:rPr>
        <w:t>»</w:t>
      </w:r>
    </w:p>
    <w:p w:rsidR="00A005F2" w:rsidRDefault="00A005F2" w:rsidP="00CC05AC">
      <w:pPr>
        <w:pStyle w:val="13"/>
        <w:spacing w:before="800"/>
      </w:pPr>
      <w:r w:rsidRPr="00032F11">
        <w:t>Для принятия в первом чтении</w:t>
      </w:r>
      <w:r>
        <w:t xml:space="preserve">                                                   «___» _________ 2019 года</w:t>
      </w:r>
    </w:p>
    <w:p w:rsidR="00A005F2" w:rsidRDefault="00A005F2" w:rsidP="00CC05AC">
      <w:pPr>
        <w:pStyle w:val="23"/>
        <w:spacing w:before="0" w:beforeAutospacing="0" w:after="240" w:afterAutospacing="0"/>
      </w:pPr>
      <w:r>
        <w:t>Статья 1</w:t>
      </w:r>
    </w:p>
    <w:p w:rsidR="00A005F2" w:rsidRDefault="00A005F2" w:rsidP="00CC05AC">
      <w:pPr>
        <w:autoSpaceDE w:val="0"/>
        <w:autoSpaceDN w:val="0"/>
        <w:adjustRightInd w:val="0"/>
        <w:spacing w:after="12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Внести в пункт 3 статьи 3 закона Ненецкого автономного округа </w:t>
      </w:r>
      <w:r>
        <w:rPr>
          <w:bCs/>
          <w:sz w:val="24"/>
          <w:szCs w:val="24"/>
        </w:rPr>
        <w:t xml:space="preserve">от 8 февраля </w:t>
      </w:r>
      <w:r>
        <w:rPr>
          <w:sz w:val="24"/>
          <w:szCs w:val="24"/>
        </w:rPr>
        <w:t>2018 года № 368-оз</w:t>
      </w:r>
      <w:r>
        <w:rPr>
          <w:bCs/>
          <w:sz w:val="24"/>
          <w:szCs w:val="24"/>
        </w:rPr>
        <w:t xml:space="preserve"> «</w:t>
      </w:r>
      <w:r>
        <w:rPr>
          <w:sz w:val="24"/>
          <w:szCs w:val="24"/>
        </w:rPr>
        <w:t>О льготах по оплате электрической энергии (мощности) на территории Ненецкого автономного округа» (в редакции закона округа от 24 декабря 2018 № 34-оз)</w:t>
      </w:r>
      <w:r>
        <w:rPr>
          <w:bCs/>
          <w:sz w:val="24"/>
          <w:szCs w:val="24"/>
        </w:rPr>
        <w:t xml:space="preserve"> следующие изменения:</w:t>
      </w:r>
    </w:p>
    <w:p w:rsidR="00A005F2" w:rsidRDefault="00A005F2" w:rsidP="00C257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дополнить подпунктом «а</w:t>
      </w:r>
      <w:r w:rsidRPr="00C2577F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» следующего содержания:</w:t>
      </w:r>
    </w:p>
    <w:p w:rsidR="00A005F2" w:rsidRPr="00C2577F" w:rsidRDefault="00A005F2" w:rsidP="00C2577F">
      <w:pPr>
        <w:pStyle w:val="ListParagraph"/>
        <w:autoSpaceDE w:val="0"/>
        <w:autoSpaceDN w:val="0"/>
        <w:adjustRightInd w:val="0"/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071D3A">
        <w:rPr>
          <w:sz w:val="24"/>
          <w:szCs w:val="24"/>
        </w:rPr>
        <w:t>«а</w:t>
      </w:r>
      <w:r w:rsidRPr="00071D3A">
        <w:rPr>
          <w:sz w:val="24"/>
          <w:szCs w:val="24"/>
          <w:vertAlign w:val="superscript"/>
        </w:rPr>
        <w:t>1</w:t>
      </w:r>
      <w:r w:rsidRPr="00071D3A">
        <w:rPr>
          <w:sz w:val="24"/>
          <w:szCs w:val="24"/>
        </w:rPr>
        <w:t>)</w:t>
      </w:r>
      <w:r w:rsidRPr="00C2577F">
        <w:rPr>
          <w:b/>
          <w:i/>
          <w:sz w:val="24"/>
          <w:szCs w:val="24"/>
        </w:rPr>
        <w:t xml:space="preserve"> </w:t>
      </w:r>
      <w:r w:rsidRPr="00C2577F">
        <w:rPr>
          <w:sz w:val="24"/>
          <w:szCs w:val="24"/>
        </w:rPr>
        <w:t xml:space="preserve">юридические лица и индивидуальные предприниматели, относящиеся к субъектам малого и среднего предпринимательства в соответствии с Федеральным </w:t>
      </w:r>
      <w:hyperlink r:id="rId5" w:history="1">
        <w:r w:rsidRPr="00C2577F">
          <w:rPr>
            <w:sz w:val="24"/>
            <w:szCs w:val="24"/>
          </w:rPr>
          <w:t>законом</w:t>
        </w:r>
      </w:hyperlink>
      <w:r w:rsidRPr="00C2577F">
        <w:rPr>
          <w:sz w:val="24"/>
          <w:szCs w:val="24"/>
        </w:rPr>
        <w:t xml:space="preserve"> от 24 июля 2007 года </w:t>
      </w:r>
      <w:r>
        <w:rPr>
          <w:sz w:val="24"/>
          <w:szCs w:val="24"/>
        </w:rPr>
        <w:t>№</w:t>
      </w:r>
      <w:r w:rsidRPr="00C2577F">
        <w:rPr>
          <w:sz w:val="24"/>
          <w:szCs w:val="24"/>
        </w:rPr>
        <w:t xml:space="preserve"> 209-ФЗ </w:t>
      </w:r>
      <w:r>
        <w:rPr>
          <w:sz w:val="24"/>
          <w:szCs w:val="24"/>
        </w:rPr>
        <w:t>«</w:t>
      </w:r>
      <w:r w:rsidRPr="00C2577F">
        <w:rPr>
          <w:sz w:val="24"/>
          <w:szCs w:val="24"/>
        </w:rPr>
        <w:t>О развитии малого и среднего предпринимательства в Российской Федерации</w:t>
      </w:r>
      <w:r>
        <w:rPr>
          <w:sz w:val="24"/>
          <w:szCs w:val="24"/>
        </w:rPr>
        <w:t>»</w:t>
      </w:r>
      <w:r w:rsidRPr="00C2577F">
        <w:rPr>
          <w:sz w:val="24"/>
          <w:szCs w:val="24"/>
        </w:rPr>
        <w:t xml:space="preserve">, осуществляющие деятельность </w:t>
      </w:r>
      <w:r w:rsidRPr="00C2577F">
        <w:rPr>
          <w:bCs/>
          <w:iCs/>
          <w:sz w:val="24"/>
          <w:szCs w:val="24"/>
        </w:rPr>
        <w:t>в поселке Амдерма, на островах Колгуев и Вайгач</w:t>
      </w:r>
      <w:r w:rsidRPr="00C2577F">
        <w:rPr>
          <w:sz w:val="24"/>
          <w:szCs w:val="24"/>
        </w:rPr>
        <w:t>;»;</w:t>
      </w:r>
    </w:p>
    <w:p w:rsidR="00A005F2" w:rsidRPr="00C2577F" w:rsidRDefault="00A005F2" w:rsidP="00C2577F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подпункте «б» слова «в подпункте «а» заменить словами «в подпунктах «а» и «а</w:t>
      </w:r>
      <w:r w:rsidRPr="00C2577F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».</w:t>
      </w:r>
    </w:p>
    <w:p w:rsidR="00A005F2" w:rsidRDefault="00A005F2" w:rsidP="00CC05AC">
      <w:pPr>
        <w:pStyle w:val="30"/>
        <w:spacing w:before="240" w:after="240"/>
        <w:rPr>
          <w:b/>
        </w:rPr>
      </w:pPr>
      <w:r>
        <w:rPr>
          <w:b/>
        </w:rPr>
        <w:t xml:space="preserve">Статья 2 </w:t>
      </w:r>
    </w:p>
    <w:p w:rsidR="00A005F2" w:rsidRDefault="00A005F2" w:rsidP="00CC05AC">
      <w:pPr>
        <w:pStyle w:val="30"/>
      </w:pPr>
      <w:r>
        <w:t xml:space="preserve">Настоящий закон вступает в силу с 1 июля 2019 года. </w:t>
      </w:r>
    </w:p>
    <w:tbl>
      <w:tblPr>
        <w:tblW w:w="0" w:type="auto"/>
        <w:tblLook w:val="00A0"/>
      </w:tblPr>
      <w:tblGrid>
        <w:gridCol w:w="4720"/>
        <w:gridCol w:w="4454"/>
      </w:tblGrid>
      <w:tr w:rsidR="00A005F2" w:rsidTr="00510F6C">
        <w:tc>
          <w:tcPr>
            <w:tcW w:w="4720" w:type="dxa"/>
          </w:tcPr>
          <w:p w:rsidR="00A005F2" w:rsidRPr="00FA523C" w:rsidRDefault="00A005F2" w:rsidP="00510F6C">
            <w:pPr>
              <w:spacing w:before="1000"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A005F2" w:rsidRPr="00FA523C" w:rsidRDefault="00A005F2" w:rsidP="00510F6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A005F2" w:rsidRPr="00FA523C" w:rsidRDefault="00A005F2" w:rsidP="00C2577F">
            <w:pPr>
              <w:tabs>
                <w:tab w:val="left" w:pos="3828"/>
              </w:tabs>
              <w:spacing w:before="1000" w:after="720" w:line="276" w:lineRule="auto"/>
              <w:ind w:right="743"/>
              <w:jc w:val="center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FA523C">
              <w:rPr>
                <w:b/>
                <w:sz w:val="24"/>
                <w:szCs w:val="24"/>
              </w:rPr>
              <w:t xml:space="preserve">    А.</w:t>
            </w:r>
            <w:r>
              <w:rPr>
                <w:b/>
                <w:sz w:val="24"/>
                <w:szCs w:val="24"/>
              </w:rPr>
              <w:t>И</w:t>
            </w:r>
            <w:r w:rsidRPr="00FA523C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Лутовинов</w:t>
            </w:r>
          </w:p>
        </w:tc>
        <w:tc>
          <w:tcPr>
            <w:tcW w:w="4454" w:type="dxa"/>
          </w:tcPr>
          <w:p w:rsidR="00A005F2" w:rsidRPr="00FA523C" w:rsidRDefault="00A005F2" w:rsidP="00C2577F">
            <w:pPr>
              <w:spacing w:before="1000"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     Г</w:t>
            </w:r>
            <w:r w:rsidRPr="00FA523C">
              <w:rPr>
                <w:b/>
                <w:sz w:val="24"/>
                <w:szCs w:val="24"/>
              </w:rPr>
              <w:t xml:space="preserve">убернатор </w:t>
            </w:r>
          </w:p>
          <w:p w:rsidR="00A005F2" w:rsidRPr="00FA523C" w:rsidRDefault="00A005F2" w:rsidP="00510F6C">
            <w:pPr>
              <w:spacing w:line="276" w:lineRule="auto"/>
              <w:ind w:right="-114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               Ненецкого автономного округа                          </w:t>
            </w:r>
          </w:p>
          <w:p w:rsidR="00A005F2" w:rsidRPr="00FA523C" w:rsidRDefault="00A005F2" w:rsidP="00C2577F">
            <w:pPr>
              <w:spacing w:before="1000" w:line="276" w:lineRule="auto"/>
              <w:ind w:right="-113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                                        А.В. Цыбульский</w:t>
            </w:r>
          </w:p>
        </w:tc>
      </w:tr>
    </w:tbl>
    <w:p w:rsidR="00A005F2" w:rsidRDefault="00A005F2" w:rsidP="00CC05AC">
      <w:pPr>
        <w:pStyle w:val="52"/>
      </w:pPr>
      <w:r>
        <w:t>г. Нарьян-Мар</w:t>
      </w:r>
    </w:p>
    <w:p w:rsidR="00A005F2" w:rsidRDefault="00A005F2" w:rsidP="00CC05AC">
      <w:pPr>
        <w:rPr>
          <w:sz w:val="24"/>
          <w:szCs w:val="24"/>
        </w:rPr>
      </w:pPr>
      <w:r>
        <w:rPr>
          <w:sz w:val="24"/>
          <w:szCs w:val="24"/>
        </w:rPr>
        <w:t xml:space="preserve">«___» _________ 2019 года </w:t>
      </w:r>
    </w:p>
    <w:p w:rsidR="00A005F2" w:rsidRDefault="00A005F2" w:rsidP="00CC05AC">
      <w:pPr>
        <w:rPr>
          <w:b/>
          <w:sz w:val="24"/>
          <w:szCs w:val="24"/>
        </w:rPr>
      </w:pPr>
      <w:r>
        <w:rPr>
          <w:sz w:val="24"/>
          <w:szCs w:val="24"/>
        </w:rPr>
        <w:t>№ _____-оз</w:t>
      </w:r>
    </w:p>
    <w:p w:rsidR="00A005F2" w:rsidRDefault="00A005F2" w:rsidP="00CC05AC">
      <w:pPr>
        <w:ind w:left="284" w:right="-142"/>
        <w:jc w:val="center"/>
        <w:rPr>
          <w:b/>
          <w:sz w:val="24"/>
          <w:szCs w:val="24"/>
        </w:rPr>
      </w:pPr>
    </w:p>
    <w:p w:rsidR="00A005F2" w:rsidRDefault="00A005F2" w:rsidP="00CC05AC">
      <w:pPr>
        <w:ind w:left="284" w:right="-142"/>
        <w:jc w:val="center"/>
        <w:rPr>
          <w:b/>
          <w:sz w:val="24"/>
          <w:szCs w:val="24"/>
        </w:rPr>
      </w:pPr>
    </w:p>
    <w:p w:rsidR="00A005F2" w:rsidRDefault="00A005F2" w:rsidP="00CC05AC">
      <w:pPr>
        <w:ind w:left="284" w:right="-142"/>
        <w:jc w:val="center"/>
        <w:rPr>
          <w:b/>
          <w:sz w:val="24"/>
          <w:szCs w:val="24"/>
        </w:rPr>
      </w:pPr>
    </w:p>
    <w:p w:rsidR="00A005F2" w:rsidRPr="00BB0AB6" w:rsidRDefault="00A005F2" w:rsidP="00BB0AB6">
      <w:pPr>
        <w:ind w:left="284" w:right="-142"/>
        <w:rPr>
          <w:b/>
          <w:sz w:val="24"/>
          <w:szCs w:val="24"/>
          <w:lang w:val="en-US"/>
        </w:rPr>
      </w:pPr>
    </w:p>
    <w:sectPr w:rsidR="00A005F2" w:rsidRPr="00BB0AB6" w:rsidSect="00D36973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1C8976D8"/>
    <w:multiLevelType w:val="hybridMultilevel"/>
    <w:tmpl w:val="9C0E652A"/>
    <w:lvl w:ilvl="0" w:tplc="40267F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0997625"/>
    <w:multiLevelType w:val="hybridMultilevel"/>
    <w:tmpl w:val="543AC082"/>
    <w:lvl w:ilvl="0" w:tplc="706675F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5AC"/>
    <w:rsid w:val="00032F11"/>
    <w:rsid w:val="00051AAF"/>
    <w:rsid w:val="00065A84"/>
    <w:rsid w:val="00071D3A"/>
    <w:rsid w:val="00101A3E"/>
    <w:rsid w:val="0013529C"/>
    <w:rsid w:val="00136C32"/>
    <w:rsid w:val="001D09FD"/>
    <w:rsid w:val="002040C4"/>
    <w:rsid w:val="00270A2B"/>
    <w:rsid w:val="00272E98"/>
    <w:rsid w:val="002D3D33"/>
    <w:rsid w:val="0030399A"/>
    <w:rsid w:val="004507E1"/>
    <w:rsid w:val="004613A9"/>
    <w:rsid w:val="00494A62"/>
    <w:rsid w:val="00510F6C"/>
    <w:rsid w:val="005406CC"/>
    <w:rsid w:val="00566887"/>
    <w:rsid w:val="00571010"/>
    <w:rsid w:val="005A6BD6"/>
    <w:rsid w:val="005D2833"/>
    <w:rsid w:val="005F435C"/>
    <w:rsid w:val="006B33A5"/>
    <w:rsid w:val="006C5B4F"/>
    <w:rsid w:val="006D57F8"/>
    <w:rsid w:val="00747145"/>
    <w:rsid w:val="00760620"/>
    <w:rsid w:val="007A1AAE"/>
    <w:rsid w:val="007A5767"/>
    <w:rsid w:val="007E4DC6"/>
    <w:rsid w:val="0080657C"/>
    <w:rsid w:val="00850163"/>
    <w:rsid w:val="008518BF"/>
    <w:rsid w:val="0085501F"/>
    <w:rsid w:val="008D647B"/>
    <w:rsid w:val="0098100E"/>
    <w:rsid w:val="00A005F2"/>
    <w:rsid w:val="00B323CB"/>
    <w:rsid w:val="00B95DCB"/>
    <w:rsid w:val="00BB0AB6"/>
    <w:rsid w:val="00C2577F"/>
    <w:rsid w:val="00CC05AC"/>
    <w:rsid w:val="00D035D6"/>
    <w:rsid w:val="00D31A61"/>
    <w:rsid w:val="00D36973"/>
    <w:rsid w:val="00D70639"/>
    <w:rsid w:val="00D761FB"/>
    <w:rsid w:val="00DE2FAD"/>
    <w:rsid w:val="00E308EA"/>
    <w:rsid w:val="00EB2847"/>
    <w:rsid w:val="00EF1584"/>
    <w:rsid w:val="00F61F5B"/>
    <w:rsid w:val="00FA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AC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05AC"/>
    <w:pPr>
      <w:keepNext/>
      <w:jc w:val="center"/>
      <w:outlineLvl w:val="0"/>
    </w:pPr>
    <w:rPr>
      <w:rFonts w:eastAsia="Calibri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0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.1 Закон НАО"/>
    <w:basedOn w:val="Normal"/>
    <w:next w:val="Normal"/>
    <w:uiPriority w:val="99"/>
    <w:rsid w:val="00CC05AC"/>
    <w:pPr>
      <w:jc w:val="center"/>
    </w:pPr>
    <w:rPr>
      <w:b/>
      <w:caps/>
      <w:sz w:val="28"/>
      <w:szCs w:val="28"/>
    </w:rPr>
  </w:style>
  <w:style w:type="paragraph" w:customStyle="1" w:styleId="52">
    <w:name w:val="5.2 Окончание"/>
    <w:basedOn w:val="Normal"/>
    <w:uiPriority w:val="99"/>
    <w:rsid w:val="00CC05AC"/>
    <w:rPr>
      <w:sz w:val="24"/>
      <w:szCs w:val="24"/>
    </w:rPr>
  </w:style>
  <w:style w:type="paragraph" w:customStyle="1" w:styleId="30">
    <w:name w:val="3.0 текст закона"/>
    <w:basedOn w:val="Normal"/>
    <w:uiPriority w:val="99"/>
    <w:rsid w:val="00CC05AC"/>
    <w:pPr>
      <w:ind w:firstLine="709"/>
      <w:jc w:val="both"/>
    </w:pPr>
    <w:rPr>
      <w:sz w:val="24"/>
      <w:szCs w:val="24"/>
    </w:rPr>
  </w:style>
  <w:style w:type="paragraph" w:customStyle="1" w:styleId="10">
    <w:name w:val="1.0 Проект №"/>
    <w:basedOn w:val="30"/>
    <w:uiPriority w:val="99"/>
    <w:rsid w:val="00CC05AC"/>
    <w:pPr>
      <w:ind w:firstLine="0"/>
      <w:jc w:val="right"/>
    </w:pPr>
    <w:rPr>
      <w:b/>
    </w:rPr>
  </w:style>
  <w:style w:type="paragraph" w:customStyle="1" w:styleId="13">
    <w:name w:val="1.3 Принят ... дата"/>
    <w:basedOn w:val="30"/>
    <w:next w:val="30"/>
    <w:uiPriority w:val="99"/>
    <w:rsid w:val="00CC05AC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uiPriority w:val="99"/>
    <w:rsid w:val="00CC05AC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23">
    <w:name w:val="2.3 Статья"/>
    <w:basedOn w:val="30"/>
    <w:next w:val="30"/>
    <w:uiPriority w:val="99"/>
    <w:rsid w:val="00CC05AC"/>
    <w:pPr>
      <w:spacing w:before="100" w:beforeAutospacing="1" w:after="100" w:afterAutospacing="1"/>
      <w:contextualSpacing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CC05AC"/>
    <w:pPr>
      <w:spacing w:after="120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C05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CC05AC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CC05AC"/>
    <w:pPr>
      <w:ind w:left="720"/>
      <w:contextualSpacing/>
    </w:pPr>
    <w:rPr>
      <w:rFonts w:eastAsia="Calibri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CC05A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C05A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a">
    <w:name w:val="2.1a Название положения"/>
    <w:basedOn w:val="Normal"/>
    <w:uiPriority w:val="99"/>
    <w:rsid w:val="00CC05AC"/>
    <w:pPr>
      <w:spacing w:before="100" w:beforeAutospacing="1" w:after="440"/>
      <w:contextualSpacing/>
      <w:jc w:val="center"/>
    </w:pPr>
    <w:rPr>
      <w:b/>
      <w:bCs/>
      <w:caps/>
      <w:sz w:val="24"/>
    </w:rPr>
  </w:style>
  <w:style w:type="paragraph" w:styleId="ListParagraph">
    <w:name w:val="List Paragraph"/>
    <w:basedOn w:val="Normal"/>
    <w:uiPriority w:val="99"/>
    <w:qFormat/>
    <w:rsid w:val="00CC05AC"/>
    <w:pPr>
      <w:ind w:left="720"/>
      <w:contextualSpacing/>
    </w:pPr>
  </w:style>
  <w:style w:type="paragraph" w:customStyle="1" w:styleId="14">
    <w:name w:val="Стиль1"/>
    <w:basedOn w:val="Normal"/>
    <w:uiPriority w:val="99"/>
    <w:rsid w:val="0030399A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rsid w:val="0080657C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0657C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06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57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AFFF4F4A160D90196DEF5E409D1E0CBFCA18CF72FAB7F412888E3A67E52BFFE1DB7838AD3BF8843471CDC7758XAl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238</Words>
  <Characters>1361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4</cp:revision>
  <cp:lastPrinted>2019-08-19T11:24:00Z</cp:lastPrinted>
  <dcterms:created xsi:type="dcterms:W3CDTF">2019-08-19T11:26:00Z</dcterms:created>
  <dcterms:modified xsi:type="dcterms:W3CDTF">2019-08-22T13:27:00Z</dcterms:modified>
</cp:coreProperties>
</file>